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8A2DF48" w14:textId="0B250315" w:rsidR="00041EAE" w:rsidRDefault="00041EAE" w:rsidP="00BF387B">
      <w:pPr>
        <w:rPr>
          <w:rtl/>
        </w:rPr>
      </w:pPr>
    </w:p>
    <w:p w14:paraId="250052D7" w14:textId="77777777" w:rsidR="004D30D8" w:rsidRDefault="004D30D8" w:rsidP="004D30D8">
      <w:pPr>
        <w:pStyle w:val="Heading2"/>
        <w:numPr>
          <w:ilvl w:val="0"/>
          <w:numId w:val="0"/>
        </w:numPr>
        <w:ind w:left="562" w:hanging="420"/>
        <w:jc w:val="center"/>
      </w:pPr>
      <w:bookmarkStart w:id="0" w:name="_Toc495845058"/>
      <w:bookmarkStart w:id="1" w:name="_Toc160876729"/>
      <w:bookmarkStart w:id="2" w:name="_Toc197495960"/>
      <w:bookmarkStart w:id="3" w:name="_Toc254937798"/>
      <w:bookmarkStart w:id="4" w:name="_Toc255911951"/>
      <w:bookmarkStart w:id="5" w:name="_Toc262650543"/>
      <w:bookmarkStart w:id="6" w:name="_Toc367794936"/>
      <w:bookmarkStart w:id="7" w:name="_Toc487715770"/>
      <w:r>
        <w:rPr>
          <w:b w:val="0"/>
        </w:rPr>
        <w:t>Material Gate Pass</w:t>
      </w:r>
      <w:bookmarkEnd w:id="0"/>
      <w:r>
        <w:rPr>
          <w:b w:val="0"/>
        </w:rPr>
        <w:t xml:space="preserve"> Template</w:t>
      </w:r>
    </w:p>
    <w:p w14:paraId="1876C76B" w14:textId="77777777" w:rsidR="004D30D8" w:rsidRDefault="004D30D8" w:rsidP="004D30D8">
      <w:pPr>
        <w:jc w:val="lowKashida"/>
        <w:rPr>
          <w:rFonts w:cs="Arial"/>
          <w:bCs/>
          <w:sz w:val="24"/>
          <w:szCs w:val="24"/>
        </w:rPr>
      </w:pPr>
    </w:p>
    <w:p w14:paraId="1FCD0806" w14:textId="77777777" w:rsidR="004D30D8" w:rsidRDefault="004D30D8" w:rsidP="004D30D8">
      <w:pPr>
        <w:tabs>
          <w:tab w:val="left" w:pos="2070"/>
        </w:tabs>
        <w:jc w:val="center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 (Entry or Exit)</w:t>
      </w:r>
    </w:p>
    <w:p w14:paraId="17B991D8" w14:textId="77777777" w:rsidR="004D30D8" w:rsidRDefault="004D30D8" w:rsidP="004D30D8"/>
    <w:p w14:paraId="451CBFC5" w14:textId="77777777" w:rsidR="004D30D8" w:rsidRDefault="004D30D8" w:rsidP="004D30D8"/>
    <w:p w14:paraId="7AF5BA29" w14:textId="77777777" w:rsidR="004D30D8" w:rsidRDefault="004D30D8" w:rsidP="004D30D8">
      <w:pPr>
        <w:tabs>
          <w:tab w:val="left" w:pos="2070"/>
        </w:tabs>
        <w:jc w:val="right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Date:                       ______________________</w:t>
      </w:r>
    </w:p>
    <w:p w14:paraId="3FF3AFAE" w14:textId="77777777" w:rsidR="004D30D8" w:rsidRDefault="004D30D8" w:rsidP="004D30D8">
      <w:pPr>
        <w:tabs>
          <w:tab w:val="left" w:pos="2070"/>
        </w:tabs>
        <w:jc w:val="right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Carrier Name:</w:t>
      </w:r>
      <w:r>
        <w:rPr>
          <w:rFonts w:cs="Arial"/>
          <w:bCs/>
          <w:sz w:val="24"/>
          <w:szCs w:val="24"/>
        </w:rPr>
        <w:tab/>
        <w:t>_________________________</w:t>
      </w:r>
    </w:p>
    <w:p w14:paraId="02A77890" w14:textId="77777777" w:rsidR="004D30D8" w:rsidRDefault="004D30D8" w:rsidP="004D30D8">
      <w:pPr>
        <w:tabs>
          <w:tab w:val="left" w:pos="2070"/>
        </w:tabs>
        <w:jc w:val="right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Company Name:</w:t>
      </w:r>
      <w:r>
        <w:rPr>
          <w:rFonts w:cs="Arial"/>
          <w:bCs/>
          <w:sz w:val="24"/>
          <w:szCs w:val="24"/>
        </w:rPr>
        <w:tab/>
        <w:t>_____________________</w:t>
      </w:r>
    </w:p>
    <w:p w14:paraId="6DC8D153" w14:textId="77777777" w:rsidR="004D30D8" w:rsidRDefault="004D30D8" w:rsidP="004D30D8">
      <w:pPr>
        <w:tabs>
          <w:tab w:val="left" w:pos="2070"/>
        </w:tabs>
        <w:rPr>
          <w:rFonts w:cs="Arial"/>
          <w:bCs/>
          <w:sz w:val="24"/>
          <w:szCs w:val="24"/>
        </w:rPr>
      </w:pPr>
    </w:p>
    <w:p w14:paraId="4C135304" w14:textId="77777777" w:rsidR="004D30D8" w:rsidRDefault="004D30D8" w:rsidP="004D30D8">
      <w:pPr>
        <w:tabs>
          <w:tab w:val="left" w:pos="2070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Driver Name:</w:t>
      </w:r>
      <w:r>
        <w:rPr>
          <w:rFonts w:cs="Arial"/>
          <w:bCs/>
          <w:sz w:val="24"/>
          <w:szCs w:val="24"/>
        </w:rPr>
        <w:tab/>
        <w:t>______________________</w:t>
      </w:r>
    </w:p>
    <w:p w14:paraId="1C64A695" w14:textId="77777777" w:rsidR="004D30D8" w:rsidRDefault="004D30D8" w:rsidP="004D30D8">
      <w:pPr>
        <w:tabs>
          <w:tab w:val="left" w:pos="2070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Driver ID Name:</w:t>
      </w:r>
      <w:r>
        <w:rPr>
          <w:rFonts w:cs="Arial"/>
          <w:bCs/>
          <w:sz w:val="24"/>
          <w:szCs w:val="24"/>
        </w:rPr>
        <w:tab/>
        <w:t>______________________</w:t>
      </w:r>
    </w:p>
    <w:p w14:paraId="5C576BB5" w14:textId="77777777" w:rsidR="004D30D8" w:rsidRDefault="004D30D8" w:rsidP="004D30D8">
      <w:pPr>
        <w:tabs>
          <w:tab w:val="left" w:pos="2070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Delivery to:</w:t>
      </w:r>
      <w:r>
        <w:rPr>
          <w:rFonts w:cs="Arial"/>
          <w:bCs/>
          <w:sz w:val="24"/>
          <w:szCs w:val="24"/>
        </w:rPr>
        <w:tab/>
        <w:t>______________________</w:t>
      </w:r>
    </w:p>
    <w:p w14:paraId="20CBE6D5" w14:textId="77777777" w:rsidR="004D30D8" w:rsidRDefault="004D30D8" w:rsidP="004D30D8">
      <w:pPr>
        <w:tabs>
          <w:tab w:val="left" w:pos="2070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Delivery From:</w:t>
      </w:r>
      <w:r>
        <w:rPr>
          <w:rFonts w:cs="Arial"/>
          <w:bCs/>
          <w:sz w:val="24"/>
          <w:szCs w:val="24"/>
        </w:rPr>
        <w:tab/>
        <w:t>______________________</w:t>
      </w:r>
    </w:p>
    <w:p w14:paraId="49633852" w14:textId="77777777" w:rsidR="004D30D8" w:rsidRDefault="004D30D8" w:rsidP="004D30D8">
      <w:pPr>
        <w:tabs>
          <w:tab w:val="left" w:pos="2070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Vehicle Plate No:</w:t>
      </w:r>
      <w:r>
        <w:rPr>
          <w:rFonts w:cs="Arial"/>
          <w:bCs/>
          <w:sz w:val="24"/>
          <w:szCs w:val="24"/>
        </w:rPr>
        <w:tab/>
        <w:t>______________________</w:t>
      </w:r>
    </w:p>
    <w:p w14:paraId="7E746B71" w14:textId="77777777" w:rsidR="004D30D8" w:rsidRDefault="004D30D8" w:rsidP="004D30D8">
      <w:pPr>
        <w:tabs>
          <w:tab w:val="left" w:pos="2070"/>
        </w:tabs>
        <w:rPr>
          <w:rFonts w:cs="Arial"/>
          <w:bCs/>
          <w:sz w:val="24"/>
          <w:szCs w:val="24"/>
        </w:rPr>
      </w:pPr>
    </w:p>
    <w:p w14:paraId="534ABD18" w14:textId="77777777" w:rsidR="004D30D8" w:rsidRDefault="004D30D8" w:rsidP="004D30D8">
      <w:pPr>
        <w:tabs>
          <w:tab w:val="left" w:pos="2070"/>
        </w:tabs>
        <w:rPr>
          <w:rFonts w:cs="Arial"/>
          <w:bCs/>
          <w:sz w:val="24"/>
          <w:szCs w:val="24"/>
        </w:rPr>
      </w:pPr>
    </w:p>
    <w:p w14:paraId="7545230C" w14:textId="77777777" w:rsidR="004D30D8" w:rsidRDefault="004D30D8" w:rsidP="004D30D8">
      <w:pPr>
        <w:tabs>
          <w:tab w:val="left" w:pos="2070"/>
        </w:tabs>
        <w:rPr>
          <w:rFonts w:cs="Arial"/>
          <w:bCs/>
          <w:sz w:val="24"/>
          <w:szCs w:val="24"/>
        </w:rPr>
      </w:pP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0"/>
        <w:gridCol w:w="3298"/>
        <w:gridCol w:w="2903"/>
      </w:tblGrid>
      <w:tr w:rsidR="004D30D8" w14:paraId="64297AA0" w14:textId="77777777" w:rsidTr="004D30D8">
        <w:trPr>
          <w:trHeight w:val="613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81AF" w14:textId="77777777" w:rsidR="004D30D8" w:rsidRDefault="004D30D8">
            <w:pPr>
              <w:tabs>
                <w:tab w:val="left" w:pos="2070"/>
              </w:tabs>
              <w:rPr>
                <w:rFonts w:cs="Arial"/>
                <w:bCs/>
                <w:sz w:val="24"/>
                <w:szCs w:val="24"/>
              </w:rPr>
            </w:pPr>
          </w:p>
          <w:p w14:paraId="5CA2205E" w14:textId="77777777" w:rsidR="004D30D8" w:rsidRDefault="004D30D8">
            <w:pPr>
              <w:tabs>
                <w:tab w:val="left" w:pos="2070"/>
              </w:tabs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Items Carried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917C" w14:textId="77777777" w:rsidR="004D30D8" w:rsidRDefault="004D30D8">
            <w:pPr>
              <w:tabs>
                <w:tab w:val="left" w:pos="2070"/>
              </w:tabs>
              <w:rPr>
                <w:rFonts w:cs="Arial"/>
                <w:bCs/>
                <w:sz w:val="24"/>
                <w:szCs w:val="24"/>
              </w:rPr>
            </w:pPr>
          </w:p>
          <w:p w14:paraId="409A2BFF" w14:textId="77777777" w:rsidR="004D30D8" w:rsidRDefault="004D30D8">
            <w:pPr>
              <w:tabs>
                <w:tab w:val="left" w:pos="2070"/>
              </w:tabs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Quantity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A954" w14:textId="77777777" w:rsidR="004D30D8" w:rsidRDefault="004D30D8">
            <w:pPr>
              <w:tabs>
                <w:tab w:val="left" w:pos="2070"/>
              </w:tabs>
              <w:rPr>
                <w:rFonts w:cs="Arial"/>
                <w:bCs/>
                <w:sz w:val="24"/>
                <w:szCs w:val="24"/>
              </w:rPr>
            </w:pPr>
          </w:p>
          <w:p w14:paraId="2FEAF799" w14:textId="77777777" w:rsidR="004D30D8" w:rsidRDefault="004D30D8">
            <w:pPr>
              <w:tabs>
                <w:tab w:val="left" w:pos="2070"/>
              </w:tabs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Owned by</w:t>
            </w:r>
          </w:p>
        </w:tc>
      </w:tr>
      <w:tr w:rsidR="004D30D8" w14:paraId="0BD9BE7F" w14:textId="77777777" w:rsidTr="004D30D8">
        <w:trPr>
          <w:trHeight w:val="318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485C" w14:textId="77777777" w:rsidR="004D30D8" w:rsidRDefault="004D30D8">
            <w:pPr>
              <w:tabs>
                <w:tab w:val="left" w:pos="2070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B0B" w14:textId="77777777" w:rsidR="004D30D8" w:rsidRDefault="004D30D8">
            <w:pPr>
              <w:tabs>
                <w:tab w:val="left" w:pos="2070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929F" w14:textId="77777777" w:rsidR="004D30D8" w:rsidRDefault="004D30D8">
            <w:pPr>
              <w:tabs>
                <w:tab w:val="left" w:pos="2070"/>
              </w:tabs>
              <w:rPr>
                <w:rFonts w:cs="Arial"/>
                <w:bCs/>
                <w:sz w:val="24"/>
                <w:szCs w:val="24"/>
              </w:rPr>
            </w:pPr>
          </w:p>
        </w:tc>
      </w:tr>
      <w:tr w:rsidR="004D30D8" w14:paraId="7B4BDFA5" w14:textId="77777777" w:rsidTr="004D30D8">
        <w:trPr>
          <w:trHeight w:val="29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D4CB" w14:textId="77777777" w:rsidR="004D30D8" w:rsidRDefault="004D30D8">
            <w:pPr>
              <w:tabs>
                <w:tab w:val="left" w:pos="2070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5499" w14:textId="77777777" w:rsidR="004D30D8" w:rsidRDefault="004D30D8">
            <w:pPr>
              <w:tabs>
                <w:tab w:val="left" w:pos="2070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5E27" w14:textId="77777777" w:rsidR="004D30D8" w:rsidRDefault="004D30D8">
            <w:pPr>
              <w:tabs>
                <w:tab w:val="left" w:pos="2070"/>
              </w:tabs>
              <w:rPr>
                <w:rFonts w:cs="Arial"/>
                <w:bCs/>
                <w:sz w:val="24"/>
                <w:szCs w:val="24"/>
              </w:rPr>
            </w:pPr>
          </w:p>
        </w:tc>
      </w:tr>
      <w:tr w:rsidR="004D30D8" w14:paraId="227E45F8" w14:textId="77777777" w:rsidTr="004D30D8">
        <w:trPr>
          <w:trHeight w:val="29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C935" w14:textId="77777777" w:rsidR="004D30D8" w:rsidRDefault="004D30D8">
            <w:pPr>
              <w:tabs>
                <w:tab w:val="left" w:pos="2070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D14B" w14:textId="77777777" w:rsidR="004D30D8" w:rsidRDefault="004D30D8">
            <w:pPr>
              <w:tabs>
                <w:tab w:val="left" w:pos="2070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F852" w14:textId="77777777" w:rsidR="004D30D8" w:rsidRDefault="004D30D8">
            <w:pPr>
              <w:tabs>
                <w:tab w:val="left" w:pos="2070"/>
              </w:tabs>
              <w:rPr>
                <w:rFonts w:cs="Arial"/>
                <w:bCs/>
                <w:sz w:val="24"/>
                <w:szCs w:val="24"/>
              </w:rPr>
            </w:pPr>
          </w:p>
        </w:tc>
      </w:tr>
      <w:tr w:rsidR="004D30D8" w14:paraId="06012D44" w14:textId="77777777" w:rsidTr="004D30D8">
        <w:trPr>
          <w:trHeight w:val="29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0F63" w14:textId="77777777" w:rsidR="004D30D8" w:rsidRDefault="004D30D8">
            <w:pPr>
              <w:tabs>
                <w:tab w:val="left" w:pos="2070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3011" w14:textId="77777777" w:rsidR="004D30D8" w:rsidRDefault="004D30D8">
            <w:pPr>
              <w:tabs>
                <w:tab w:val="left" w:pos="2070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D39F" w14:textId="77777777" w:rsidR="004D30D8" w:rsidRDefault="004D30D8">
            <w:pPr>
              <w:tabs>
                <w:tab w:val="left" w:pos="2070"/>
              </w:tabs>
              <w:rPr>
                <w:rFonts w:cs="Arial"/>
                <w:bCs/>
                <w:sz w:val="24"/>
                <w:szCs w:val="24"/>
              </w:rPr>
            </w:pPr>
          </w:p>
        </w:tc>
      </w:tr>
      <w:tr w:rsidR="004D30D8" w14:paraId="48DAA9B4" w14:textId="77777777" w:rsidTr="004D30D8">
        <w:trPr>
          <w:trHeight w:val="318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4D83" w14:textId="77777777" w:rsidR="004D30D8" w:rsidRDefault="004D30D8">
            <w:pPr>
              <w:tabs>
                <w:tab w:val="left" w:pos="2070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8332" w14:textId="77777777" w:rsidR="004D30D8" w:rsidRDefault="004D30D8">
            <w:pPr>
              <w:tabs>
                <w:tab w:val="left" w:pos="2070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B828" w14:textId="77777777" w:rsidR="004D30D8" w:rsidRDefault="004D30D8">
            <w:pPr>
              <w:tabs>
                <w:tab w:val="left" w:pos="2070"/>
              </w:tabs>
              <w:rPr>
                <w:rFonts w:cs="Arial"/>
                <w:bCs/>
                <w:sz w:val="24"/>
                <w:szCs w:val="24"/>
              </w:rPr>
            </w:pPr>
          </w:p>
        </w:tc>
      </w:tr>
      <w:tr w:rsidR="004D30D8" w14:paraId="61CDD3AA" w14:textId="77777777" w:rsidTr="004D30D8">
        <w:trPr>
          <w:trHeight w:val="318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40B3" w14:textId="77777777" w:rsidR="004D30D8" w:rsidRDefault="004D30D8">
            <w:pPr>
              <w:tabs>
                <w:tab w:val="left" w:pos="2070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D27E" w14:textId="77777777" w:rsidR="004D30D8" w:rsidRDefault="004D30D8">
            <w:pPr>
              <w:tabs>
                <w:tab w:val="left" w:pos="2070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FFD9" w14:textId="77777777" w:rsidR="004D30D8" w:rsidRDefault="004D30D8">
            <w:pPr>
              <w:tabs>
                <w:tab w:val="left" w:pos="2070"/>
              </w:tabs>
              <w:rPr>
                <w:rFonts w:cs="Arial"/>
                <w:bCs/>
                <w:sz w:val="24"/>
                <w:szCs w:val="24"/>
              </w:rPr>
            </w:pPr>
          </w:p>
        </w:tc>
      </w:tr>
      <w:tr w:rsidR="004D30D8" w14:paraId="21EB538F" w14:textId="77777777" w:rsidTr="004D30D8">
        <w:trPr>
          <w:trHeight w:val="318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0490" w14:textId="77777777" w:rsidR="004D30D8" w:rsidRDefault="004D30D8">
            <w:pPr>
              <w:tabs>
                <w:tab w:val="left" w:pos="2070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E00D" w14:textId="77777777" w:rsidR="004D30D8" w:rsidRDefault="004D30D8">
            <w:pPr>
              <w:tabs>
                <w:tab w:val="left" w:pos="2070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4776" w14:textId="77777777" w:rsidR="004D30D8" w:rsidRDefault="004D30D8">
            <w:pPr>
              <w:tabs>
                <w:tab w:val="left" w:pos="2070"/>
              </w:tabs>
              <w:rPr>
                <w:rFonts w:cs="Arial"/>
                <w:bCs/>
                <w:sz w:val="24"/>
                <w:szCs w:val="24"/>
              </w:rPr>
            </w:pPr>
          </w:p>
        </w:tc>
      </w:tr>
      <w:tr w:rsidR="004D30D8" w14:paraId="3BFFC9BB" w14:textId="77777777" w:rsidTr="004D30D8">
        <w:trPr>
          <w:trHeight w:val="318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58AF" w14:textId="77777777" w:rsidR="004D30D8" w:rsidRDefault="004D30D8">
            <w:pPr>
              <w:tabs>
                <w:tab w:val="left" w:pos="2070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1334" w14:textId="77777777" w:rsidR="004D30D8" w:rsidRDefault="004D30D8">
            <w:pPr>
              <w:tabs>
                <w:tab w:val="left" w:pos="2070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A5BB" w14:textId="77777777" w:rsidR="004D30D8" w:rsidRDefault="004D30D8">
            <w:pPr>
              <w:tabs>
                <w:tab w:val="left" w:pos="2070"/>
              </w:tabs>
              <w:rPr>
                <w:rFonts w:cs="Arial"/>
                <w:bCs/>
                <w:sz w:val="24"/>
                <w:szCs w:val="24"/>
              </w:rPr>
            </w:pPr>
          </w:p>
        </w:tc>
      </w:tr>
      <w:tr w:rsidR="004D30D8" w14:paraId="25DE55D0" w14:textId="77777777" w:rsidTr="004D30D8">
        <w:trPr>
          <w:trHeight w:val="318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D9C2" w14:textId="77777777" w:rsidR="004D30D8" w:rsidRDefault="004D30D8">
            <w:pPr>
              <w:tabs>
                <w:tab w:val="left" w:pos="2070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C49C" w14:textId="77777777" w:rsidR="004D30D8" w:rsidRDefault="004D30D8">
            <w:pPr>
              <w:tabs>
                <w:tab w:val="left" w:pos="2070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8C69" w14:textId="77777777" w:rsidR="004D30D8" w:rsidRDefault="004D30D8">
            <w:pPr>
              <w:tabs>
                <w:tab w:val="left" w:pos="2070"/>
              </w:tabs>
              <w:rPr>
                <w:rFonts w:cs="Arial"/>
                <w:bCs/>
                <w:sz w:val="24"/>
                <w:szCs w:val="24"/>
              </w:rPr>
            </w:pPr>
          </w:p>
        </w:tc>
      </w:tr>
      <w:tr w:rsidR="004D30D8" w14:paraId="6A806B1F" w14:textId="77777777" w:rsidTr="004D30D8">
        <w:trPr>
          <w:trHeight w:val="318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D2D9" w14:textId="77777777" w:rsidR="004D30D8" w:rsidRDefault="004D30D8">
            <w:pPr>
              <w:tabs>
                <w:tab w:val="left" w:pos="2070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A7D9" w14:textId="77777777" w:rsidR="004D30D8" w:rsidRDefault="004D30D8">
            <w:pPr>
              <w:tabs>
                <w:tab w:val="left" w:pos="2070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0194" w14:textId="77777777" w:rsidR="004D30D8" w:rsidRDefault="004D30D8">
            <w:pPr>
              <w:tabs>
                <w:tab w:val="left" w:pos="2070"/>
              </w:tabs>
              <w:rPr>
                <w:rFonts w:cs="Arial"/>
                <w:bCs/>
                <w:sz w:val="24"/>
                <w:szCs w:val="24"/>
              </w:rPr>
            </w:pPr>
          </w:p>
        </w:tc>
      </w:tr>
      <w:tr w:rsidR="004D30D8" w14:paraId="6529FF57" w14:textId="77777777" w:rsidTr="004D30D8">
        <w:trPr>
          <w:trHeight w:val="318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74BA" w14:textId="77777777" w:rsidR="004D30D8" w:rsidRDefault="004D30D8">
            <w:pPr>
              <w:tabs>
                <w:tab w:val="left" w:pos="2070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F60F" w14:textId="77777777" w:rsidR="004D30D8" w:rsidRDefault="004D30D8">
            <w:pPr>
              <w:tabs>
                <w:tab w:val="left" w:pos="2070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8C46" w14:textId="77777777" w:rsidR="004D30D8" w:rsidRDefault="004D30D8">
            <w:pPr>
              <w:tabs>
                <w:tab w:val="left" w:pos="2070"/>
              </w:tabs>
              <w:rPr>
                <w:rFonts w:cs="Arial"/>
                <w:bCs/>
                <w:sz w:val="24"/>
                <w:szCs w:val="24"/>
              </w:rPr>
            </w:pPr>
          </w:p>
        </w:tc>
      </w:tr>
    </w:tbl>
    <w:p w14:paraId="1735A95D" w14:textId="77777777" w:rsidR="004D30D8" w:rsidRDefault="004D30D8" w:rsidP="004D30D8">
      <w:pPr>
        <w:tabs>
          <w:tab w:val="left" w:pos="2070"/>
        </w:tabs>
        <w:rPr>
          <w:rFonts w:cs="Arial"/>
          <w:bCs/>
          <w:sz w:val="24"/>
          <w:szCs w:val="24"/>
        </w:rPr>
      </w:pPr>
    </w:p>
    <w:p w14:paraId="00AF18D3" w14:textId="77777777" w:rsidR="004D30D8" w:rsidRDefault="004D30D8" w:rsidP="004D30D8">
      <w:pPr>
        <w:tabs>
          <w:tab w:val="left" w:pos="2070"/>
        </w:tabs>
        <w:rPr>
          <w:rFonts w:cs="Arial"/>
          <w:bCs/>
          <w:sz w:val="24"/>
          <w:szCs w:val="24"/>
        </w:rPr>
      </w:pPr>
    </w:p>
    <w:p w14:paraId="5858076E" w14:textId="77777777" w:rsidR="004D30D8" w:rsidRDefault="004D30D8" w:rsidP="004D30D8">
      <w:pPr>
        <w:tabs>
          <w:tab w:val="left" w:pos="2070"/>
        </w:tabs>
        <w:jc w:val="center"/>
        <w:rPr>
          <w:rFonts w:cs="Arial"/>
          <w:b/>
        </w:rPr>
      </w:pPr>
    </w:p>
    <w:p w14:paraId="4421EA51" w14:textId="77777777" w:rsidR="004D30D8" w:rsidRDefault="004D30D8" w:rsidP="004D30D8">
      <w:pPr>
        <w:tabs>
          <w:tab w:val="left" w:pos="2070"/>
        </w:tabs>
        <w:jc w:val="center"/>
        <w:rPr>
          <w:rFonts w:cs="Arial"/>
          <w:b/>
        </w:rPr>
      </w:pPr>
    </w:p>
    <w:p w14:paraId="6427052F" w14:textId="77777777" w:rsidR="004D30D8" w:rsidRDefault="004D30D8" w:rsidP="004D30D8">
      <w:pPr>
        <w:tabs>
          <w:tab w:val="left" w:pos="2070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Requested by:</w:t>
      </w:r>
      <w:r>
        <w:rPr>
          <w:rFonts w:cs="Arial"/>
          <w:bCs/>
          <w:sz w:val="24"/>
          <w:szCs w:val="24"/>
        </w:rPr>
        <w:tab/>
        <w:t>______________________________</w:t>
      </w:r>
    </w:p>
    <w:p w14:paraId="47FEBB28" w14:textId="77777777" w:rsidR="004D30D8" w:rsidRDefault="004D30D8" w:rsidP="004D30D8">
      <w:pPr>
        <w:tabs>
          <w:tab w:val="left" w:pos="2070"/>
        </w:tabs>
        <w:rPr>
          <w:rFonts w:cs="Arial"/>
          <w:bCs/>
          <w:sz w:val="24"/>
          <w:szCs w:val="24"/>
        </w:rPr>
      </w:pPr>
    </w:p>
    <w:p w14:paraId="125EDAA1" w14:textId="77777777" w:rsidR="004D30D8" w:rsidRDefault="004D30D8" w:rsidP="004D30D8">
      <w:pPr>
        <w:tabs>
          <w:tab w:val="left" w:pos="2070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Approved by:</w:t>
      </w:r>
      <w:r>
        <w:rPr>
          <w:rFonts w:cs="Arial"/>
          <w:bCs/>
          <w:sz w:val="24"/>
          <w:szCs w:val="24"/>
        </w:rPr>
        <w:tab/>
        <w:t>______________________________</w:t>
      </w:r>
    </w:p>
    <w:p w14:paraId="5BF617F2" w14:textId="77777777" w:rsidR="004D30D8" w:rsidRDefault="004D30D8" w:rsidP="004D30D8">
      <w:pPr>
        <w:tabs>
          <w:tab w:val="left" w:pos="2070"/>
        </w:tabs>
        <w:rPr>
          <w:rFonts w:cs="Arial"/>
          <w:bCs/>
          <w:sz w:val="24"/>
          <w:szCs w:val="24"/>
        </w:rPr>
      </w:pPr>
    </w:p>
    <w:p w14:paraId="0B01875E" w14:textId="77777777" w:rsidR="004D30D8" w:rsidRDefault="004D30D8" w:rsidP="004D30D8">
      <w:pPr>
        <w:tabs>
          <w:tab w:val="left" w:pos="2070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  <w:t>Authorized Signature</w:t>
      </w:r>
    </w:p>
    <w:p w14:paraId="54B2DC91" w14:textId="77777777" w:rsidR="004D30D8" w:rsidRDefault="004D30D8" w:rsidP="004D30D8">
      <w:pPr>
        <w:jc w:val="lowKashida"/>
        <w:rPr>
          <w:rFonts w:cs="Arial"/>
          <w:bCs/>
          <w:sz w:val="24"/>
          <w:szCs w:val="24"/>
        </w:rPr>
      </w:pPr>
    </w:p>
    <w:p w14:paraId="6CC48216" w14:textId="77777777" w:rsidR="004D30D8" w:rsidRDefault="004D30D8" w:rsidP="004D30D8">
      <w:pPr>
        <w:jc w:val="lowKashida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(Signature of Company Representative)</w:t>
      </w:r>
    </w:p>
    <w:p w14:paraId="49BF76E9" w14:textId="77777777" w:rsidR="004D30D8" w:rsidRDefault="004D30D8" w:rsidP="004D30D8">
      <w:pPr>
        <w:jc w:val="lowKashida"/>
        <w:rPr>
          <w:rFonts w:cs="Arial"/>
          <w:bCs/>
          <w:sz w:val="24"/>
          <w:szCs w:val="24"/>
          <w:highlight w:val="yellow"/>
        </w:rPr>
      </w:pPr>
    </w:p>
    <w:p w14:paraId="5141984B" w14:textId="77777777" w:rsidR="004D30D8" w:rsidRDefault="004D30D8" w:rsidP="004D30D8">
      <w:pPr>
        <w:jc w:val="lowKashida"/>
        <w:rPr>
          <w:rFonts w:cs="Arial"/>
          <w:bCs/>
          <w:sz w:val="24"/>
          <w:szCs w:val="24"/>
          <w:highlight w:val="yellow"/>
        </w:rPr>
      </w:pPr>
    </w:p>
    <w:p w14:paraId="5C7C524E" w14:textId="77777777" w:rsidR="004D30D8" w:rsidRDefault="004D30D8" w:rsidP="004D30D8">
      <w:pPr>
        <w:jc w:val="lowKashida"/>
        <w:rPr>
          <w:rFonts w:cs="Arial"/>
          <w:bCs/>
          <w:sz w:val="24"/>
          <w:szCs w:val="24"/>
          <w:highlight w:val="yellow"/>
        </w:rPr>
      </w:pPr>
    </w:p>
    <w:p w14:paraId="286E6B1B" w14:textId="77777777" w:rsidR="004D30D8" w:rsidRDefault="004D30D8" w:rsidP="004D30D8">
      <w:pPr>
        <w:jc w:val="lowKashida"/>
        <w:rPr>
          <w:rFonts w:cs="Arial"/>
          <w:bCs/>
          <w:sz w:val="24"/>
          <w:szCs w:val="24"/>
          <w:highlight w:val="yellow"/>
        </w:rPr>
      </w:pPr>
    </w:p>
    <w:p w14:paraId="2F0FAC72" w14:textId="77777777" w:rsidR="004D30D8" w:rsidRDefault="004D30D8" w:rsidP="004D30D8">
      <w:pPr>
        <w:jc w:val="left"/>
        <w:rPr>
          <w:rFonts w:cs="Arial"/>
          <w:bCs/>
          <w:sz w:val="24"/>
          <w:szCs w:val="24"/>
          <w:highlight w:val="yellow"/>
        </w:rPr>
      </w:pPr>
    </w:p>
    <w:bookmarkEnd w:id="1"/>
    <w:bookmarkEnd w:id="2"/>
    <w:bookmarkEnd w:id="3"/>
    <w:bookmarkEnd w:id="4"/>
    <w:bookmarkEnd w:id="5"/>
    <w:bookmarkEnd w:id="6"/>
    <w:bookmarkEnd w:id="7"/>
    <w:p w14:paraId="07576FC1" w14:textId="77777777" w:rsidR="004D30D8" w:rsidRDefault="004D30D8" w:rsidP="004D30D8">
      <w:pPr>
        <w:jc w:val="left"/>
        <w:rPr>
          <w:rFonts w:cs="Arial"/>
          <w:bCs/>
          <w:sz w:val="24"/>
          <w:szCs w:val="24"/>
          <w:highlight w:val="yellow"/>
        </w:rPr>
      </w:pPr>
    </w:p>
    <w:p w14:paraId="29E0C71A" w14:textId="654D3764" w:rsidR="0047757A" w:rsidRDefault="0047757A" w:rsidP="00BF387B">
      <w:bookmarkStart w:id="8" w:name="_GoBack"/>
      <w:bookmarkEnd w:id="8"/>
    </w:p>
    <w:sectPr w:rsidR="0047757A" w:rsidSect="00041EAE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BA102" w14:textId="77777777" w:rsidR="00B6245E" w:rsidRDefault="00B6245E">
      <w:r>
        <w:separator/>
      </w:r>
    </w:p>
    <w:p w14:paraId="500C7E2D" w14:textId="77777777" w:rsidR="00B6245E" w:rsidRDefault="00B6245E"/>
  </w:endnote>
  <w:endnote w:type="continuationSeparator" w:id="0">
    <w:p w14:paraId="6F719F47" w14:textId="77777777" w:rsidR="00B6245E" w:rsidRDefault="00B6245E">
      <w:r>
        <w:continuationSeparator/>
      </w:r>
    </w:p>
    <w:p w14:paraId="74F86040" w14:textId="77777777" w:rsidR="00B6245E" w:rsidRDefault="00B624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3E601" w14:textId="77777777" w:rsidR="00D10847" w:rsidRPr="0096398D" w:rsidRDefault="00D10847" w:rsidP="0096398D">
    <w:pPr>
      <w:pStyle w:val="Footer"/>
      <w:jc w:val="left"/>
      <w:rPr>
        <w:sz w:val="16"/>
        <w:szCs w:val="16"/>
        <w:lang w:val="en-AU"/>
      </w:rPr>
    </w:pPr>
  </w:p>
  <w:p w14:paraId="437BB385" w14:textId="5A9371EC" w:rsidR="00D10847" w:rsidRPr="00F92124" w:rsidRDefault="00D10847" w:rsidP="00D10847">
    <w:pPr>
      <w:tabs>
        <w:tab w:val="left" w:pos="6945"/>
      </w:tabs>
      <w:spacing w:after="160"/>
      <w:ind w:left="-426" w:right="-499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3E60F2" wp14:editId="1F19F9DC">
              <wp:simplePos x="0" y="0"/>
              <wp:positionH relativeFrom="margin">
                <wp:posOffset>-245745</wp:posOffset>
              </wp:positionH>
              <wp:positionV relativeFrom="paragraph">
                <wp:posOffset>170180</wp:posOffset>
              </wp:positionV>
              <wp:extent cx="9639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553FF44" id="Straight Connector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35pt,13.4pt" to="739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858818618"/>
        <w:placeholder>
          <w:docPart w:val="067D50655DEA48F08D4ACF3D611A097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F0279">
          <w:rPr>
            <w:rFonts w:cs="Arial"/>
            <w:color w:val="7A8D95"/>
            <w:sz w:val="16"/>
            <w:szCs w:val="16"/>
          </w:rPr>
          <w:t>EPM-KSJ-TP-000002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871879631"/>
        <w:placeholder>
          <w:docPart w:val="800EA772F13B4A39BE4607CAFE32CE9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7B59AC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66235242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FF08FF">
          <w:rPr>
            <w:rFonts w:cs="Arial"/>
            <w:b/>
            <w:color w:val="7A8D95"/>
            <w:sz w:val="16"/>
            <w:szCs w:val="16"/>
            <w:lang w:val="en-AU"/>
          </w:rPr>
          <w:t xml:space="preserve">2 - Public  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                                                                                                                </w:t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7B59AC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7B59AC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14:paraId="7BA2BDC5" w14:textId="77777777" w:rsidR="00A278E1" w:rsidRDefault="00D10847" w:rsidP="00A278E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 xml:space="preserve">Electronic documents once printed, are uncontrolled and may become </w:t>
    </w:r>
    <w:r w:rsidR="001E42B6" w:rsidRPr="00F356E3">
      <w:rPr>
        <w:rFonts w:cs="Arial"/>
        <w:color w:val="7A8D95"/>
        <w:sz w:val="12"/>
        <w:szCs w:val="12"/>
      </w:rPr>
      <w:t>outdated</w:t>
    </w:r>
    <w:r w:rsidRPr="00F356E3">
      <w:rPr>
        <w:rFonts w:cs="Arial"/>
        <w:color w:val="7A8D95"/>
        <w:sz w:val="12"/>
        <w:szCs w:val="12"/>
      </w:rPr>
      <w:t>. Refer to ECMS for current revision.</w:t>
    </w:r>
  </w:p>
  <w:p w14:paraId="2D572135" w14:textId="77777777" w:rsidR="00D10847" w:rsidRPr="00A278E1" w:rsidRDefault="00A278E1" w:rsidP="0017284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This Docume</w:t>
    </w:r>
    <w:r w:rsidR="001E42B6">
      <w:rPr>
        <w:rFonts w:cs="Arial"/>
        <w:color w:val="7A8D95"/>
        <w:sz w:val="12"/>
        <w:szCs w:val="12"/>
      </w:rPr>
      <w:t>nt is the exclusive property of</w:t>
    </w:r>
    <w:r w:rsidR="001E42B6" w:rsidRPr="001E42B6">
      <w:rPr>
        <w:rFonts w:cs="Arial"/>
        <w:color w:val="7A8D95"/>
        <w:sz w:val="12"/>
        <w:szCs w:val="12"/>
      </w:rPr>
      <w:t xml:space="preserve"> </w:t>
    </w:r>
    <w:r w:rsidR="00172842" w:rsidRPr="00172842">
      <w:rPr>
        <w:rFonts w:cs="Arial"/>
        <w:color w:val="7A8D95"/>
        <w:sz w:val="12"/>
        <w:szCs w:val="12"/>
      </w:rPr>
      <w:t xml:space="preserve">Government Expenditure &amp; Projects Efficiency Authority </w:t>
    </w:r>
    <w:r w:rsidRPr="00F356E3">
      <w:rPr>
        <w:rFonts w:cs="Arial"/>
        <w:color w:val="7A8D95"/>
        <w:sz w:val="12"/>
        <w:szCs w:val="12"/>
      </w:rPr>
      <w:t>and is subject to the restrictions set out in the Important Notice contained in this Document.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3FCCF" w14:textId="66F6BBE9" w:rsidR="007E4903" w:rsidRPr="00F92124" w:rsidRDefault="007E4903" w:rsidP="007B59AC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7900FEB" wp14:editId="5CBF6FAE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C97C713" id="Straight Connector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E868DDF469AD4EE4A99584A153F8EDF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F0279" w:rsidRPr="000F0279">
          <w:rPr>
            <w:rFonts w:cs="Arial"/>
            <w:color w:val="7A8D95"/>
            <w:sz w:val="16"/>
            <w:szCs w:val="16"/>
          </w:rPr>
          <w:t>EPM-KSJ-TP-00000</w:t>
        </w:r>
        <w:r w:rsidR="000F0279">
          <w:rPr>
            <w:rFonts w:cs="Arial"/>
            <w:color w:val="7A8D95"/>
            <w:sz w:val="16"/>
            <w:szCs w:val="16"/>
          </w:rPr>
          <w:t>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5AC66A8941984D3997D3225F7354F79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7B59AC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7B59AC"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7B59AC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7B59AC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14:paraId="0446523E" w14:textId="77777777" w:rsidR="007E4903" w:rsidRDefault="007E4903" w:rsidP="007E4903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1DD625C3" w14:textId="0222D016" w:rsidR="001F0F70" w:rsidRPr="007B59AC" w:rsidRDefault="007E4903" w:rsidP="007B59AC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90E10" w14:textId="77777777" w:rsidR="00B6245E" w:rsidRDefault="00B6245E">
      <w:r>
        <w:separator/>
      </w:r>
    </w:p>
    <w:p w14:paraId="694D695B" w14:textId="77777777" w:rsidR="00B6245E" w:rsidRDefault="00B6245E"/>
  </w:footnote>
  <w:footnote w:type="continuationSeparator" w:id="0">
    <w:p w14:paraId="10B8E13E" w14:textId="77777777" w:rsidR="00B6245E" w:rsidRDefault="00B6245E">
      <w:r>
        <w:continuationSeparator/>
      </w:r>
    </w:p>
    <w:p w14:paraId="1FA5C531" w14:textId="77777777" w:rsidR="00B6245E" w:rsidRDefault="00B6245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"/>
      <w:gridCol w:w="9810"/>
    </w:tblGrid>
    <w:tr w:rsidR="004730C7" w14:paraId="71567E3A" w14:textId="77777777" w:rsidTr="00041EAE">
      <w:trPr>
        <w:trHeight w:val="420"/>
        <w:jc w:val="center"/>
      </w:trPr>
      <w:tc>
        <w:tcPr>
          <w:tcW w:w="270" w:type="dxa"/>
        </w:tcPr>
        <w:p w14:paraId="47A81668" w14:textId="77777777" w:rsidR="004730C7" w:rsidRDefault="004730C7" w:rsidP="00AC1B11">
          <w:pPr>
            <w:pStyle w:val="HeadingCenter"/>
            <w:jc w:val="both"/>
          </w:pPr>
        </w:p>
      </w:tc>
      <w:tc>
        <w:tcPr>
          <w:tcW w:w="9810" w:type="dxa"/>
          <w:vAlign w:val="center"/>
        </w:tcPr>
        <w:p w14:paraId="71E82168" w14:textId="417408D3" w:rsidR="004730C7" w:rsidRPr="006A25F8" w:rsidRDefault="00041EAE" w:rsidP="00041EAE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041EAE">
            <w:rPr>
              <w:rStyle w:val="HeaderTitleChar"/>
              <w:b/>
              <w:bCs w:val="0"/>
            </w:rPr>
            <w:t>Project HSSE Introduction</w:t>
          </w:r>
        </w:p>
      </w:tc>
    </w:tr>
  </w:tbl>
  <w:p w14:paraId="1E356332" w14:textId="77777777" w:rsidR="004730C7" w:rsidRPr="00AC1B11" w:rsidRDefault="009A054C" w:rsidP="009A054C">
    <w:pPr>
      <w:pStyle w:val="Header"/>
    </w:pPr>
    <w:r w:rsidRPr="009A054C">
      <w:rPr>
        <w:noProof/>
      </w:rPr>
      <w:drawing>
        <wp:anchor distT="0" distB="0" distL="114300" distR="114300" simplePos="0" relativeHeight="251673600" behindDoc="0" locked="0" layoutInCell="1" allowOverlap="1" wp14:anchorId="31A0A428" wp14:editId="7AC65F2E">
          <wp:simplePos x="0" y="0"/>
          <wp:positionH relativeFrom="column">
            <wp:posOffset>-417195</wp:posOffset>
          </wp:positionH>
          <wp:positionV relativeFrom="paragraph">
            <wp:posOffset>-535940</wp:posOffset>
          </wp:positionV>
          <wp:extent cx="547502" cy="610330"/>
          <wp:effectExtent l="0" t="0" r="0" b="0"/>
          <wp:wrapSquare wrapText="bothSides"/>
          <wp:docPr id="2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C4884" w14:textId="6C7FEAC7" w:rsidR="00BF387B" w:rsidRPr="00BF387B" w:rsidRDefault="001F0F70" w:rsidP="004D30D8">
    <w:pPr>
      <w:pStyle w:val="Header"/>
      <w:jc w:val="center"/>
      <w:rPr>
        <w:b/>
        <w:sz w:val="24"/>
        <w:szCs w:val="24"/>
      </w:rPr>
    </w:pPr>
    <w:r w:rsidRPr="009A054C">
      <w:rPr>
        <w:b/>
        <w:noProof/>
      </w:rPr>
      <w:drawing>
        <wp:anchor distT="0" distB="0" distL="114300" distR="114300" simplePos="0" relativeHeight="251675648" behindDoc="0" locked="0" layoutInCell="1" allowOverlap="1" wp14:anchorId="17466356" wp14:editId="18EB7B87">
          <wp:simplePos x="0" y="0"/>
          <wp:positionH relativeFrom="column">
            <wp:posOffset>-405114</wp:posOffset>
          </wp:positionH>
          <wp:positionV relativeFrom="paragraph">
            <wp:posOffset>-121799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7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1EAE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1BC4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05B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279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0705C"/>
    <w:rsid w:val="0011071D"/>
    <w:rsid w:val="001107FE"/>
    <w:rsid w:val="00111D55"/>
    <w:rsid w:val="00112117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5203"/>
    <w:rsid w:val="00155D78"/>
    <w:rsid w:val="00156134"/>
    <w:rsid w:val="0015652E"/>
    <w:rsid w:val="001570BC"/>
    <w:rsid w:val="00157D24"/>
    <w:rsid w:val="0016015B"/>
    <w:rsid w:val="00160C71"/>
    <w:rsid w:val="001657C6"/>
    <w:rsid w:val="00167CA1"/>
    <w:rsid w:val="00170157"/>
    <w:rsid w:val="001702B6"/>
    <w:rsid w:val="00170E89"/>
    <w:rsid w:val="00171292"/>
    <w:rsid w:val="00172842"/>
    <w:rsid w:val="00174132"/>
    <w:rsid w:val="00174D23"/>
    <w:rsid w:val="001759C1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5ED9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B7E05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6E79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2B6"/>
    <w:rsid w:val="001E4D1A"/>
    <w:rsid w:val="001E5A84"/>
    <w:rsid w:val="001E7047"/>
    <w:rsid w:val="001E7692"/>
    <w:rsid w:val="001F0875"/>
    <w:rsid w:val="001F0F70"/>
    <w:rsid w:val="001F2805"/>
    <w:rsid w:val="001F2AF7"/>
    <w:rsid w:val="001F30E1"/>
    <w:rsid w:val="001F33B6"/>
    <w:rsid w:val="001F3567"/>
    <w:rsid w:val="001F38D0"/>
    <w:rsid w:val="001F38F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4A8E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9600E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1E06"/>
    <w:rsid w:val="002F251A"/>
    <w:rsid w:val="002F3D92"/>
    <w:rsid w:val="002F4D4E"/>
    <w:rsid w:val="002F5108"/>
    <w:rsid w:val="002F586F"/>
    <w:rsid w:val="002F5E71"/>
    <w:rsid w:val="002F7BF3"/>
    <w:rsid w:val="00300652"/>
    <w:rsid w:val="00301A76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06E"/>
    <w:rsid w:val="003C26C0"/>
    <w:rsid w:val="003C2831"/>
    <w:rsid w:val="003C4240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5564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121B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5B"/>
    <w:rsid w:val="004B2097"/>
    <w:rsid w:val="004B2CA4"/>
    <w:rsid w:val="004B34F6"/>
    <w:rsid w:val="004B361B"/>
    <w:rsid w:val="004B3D5B"/>
    <w:rsid w:val="004B4734"/>
    <w:rsid w:val="004B7009"/>
    <w:rsid w:val="004B7EC1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0D8"/>
    <w:rsid w:val="004D3919"/>
    <w:rsid w:val="004D392A"/>
    <w:rsid w:val="004D3A22"/>
    <w:rsid w:val="004D411F"/>
    <w:rsid w:val="004D4510"/>
    <w:rsid w:val="004D5090"/>
    <w:rsid w:val="004D54FC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1076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5FF5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24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4E0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77647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3926"/>
    <w:rsid w:val="006B7002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4C91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1F79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4AAC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59AC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4903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269ED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75"/>
    <w:rsid w:val="00864DE9"/>
    <w:rsid w:val="008702BA"/>
    <w:rsid w:val="00870FD2"/>
    <w:rsid w:val="008712B0"/>
    <w:rsid w:val="008741CD"/>
    <w:rsid w:val="00876268"/>
    <w:rsid w:val="008765CB"/>
    <w:rsid w:val="0088380A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4EB7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054C"/>
    <w:rsid w:val="009A20A9"/>
    <w:rsid w:val="009A5BAA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278E1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1279"/>
    <w:rsid w:val="00A81C11"/>
    <w:rsid w:val="00A829AB"/>
    <w:rsid w:val="00A82CAD"/>
    <w:rsid w:val="00A845E8"/>
    <w:rsid w:val="00A846C1"/>
    <w:rsid w:val="00A847EA"/>
    <w:rsid w:val="00A8578A"/>
    <w:rsid w:val="00A86AD6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18E0"/>
    <w:rsid w:val="00AA2558"/>
    <w:rsid w:val="00AA2E6A"/>
    <w:rsid w:val="00AA40D1"/>
    <w:rsid w:val="00AA579D"/>
    <w:rsid w:val="00AA611A"/>
    <w:rsid w:val="00AA7ACC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567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1B1"/>
    <w:rsid w:val="00AE2AE3"/>
    <w:rsid w:val="00AE2B6B"/>
    <w:rsid w:val="00AE3F56"/>
    <w:rsid w:val="00AE50A3"/>
    <w:rsid w:val="00AE64AA"/>
    <w:rsid w:val="00AE6D1B"/>
    <w:rsid w:val="00AE6F74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06D28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45E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2D1C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942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3FA0"/>
    <w:rsid w:val="00BE5E8C"/>
    <w:rsid w:val="00BF0715"/>
    <w:rsid w:val="00BF10D4"/>
    <w:rsid w:val="00BF121C"/>
    <w:rsid w:val="00BF3763"/>
    <w:rsid w:val="00BF387B"/>
    <w:rsid w:val="00BF498E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3E1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528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322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1EA"/>
    <w:rsid w:val="00D037FA"/>
    <w:rsid w:val="00D04E0E"/>
    <w:rsid w:val="00D06A7F"/>
    <w:rsid w:val="00D10847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446A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0EE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71E"/>
    <w:rsid w:val="00DE1EF0"/>
    <w:rsid w:val="00DE218C"/>
    <w:rsid w:val="00DE35E9"/>
    <w:rsid w:val="00DE382A"/>
    <w:rsid w:val="00DE482B"/>
    <w:rsid w:val="00DE73CB"/>
    <w:rsid w:val="00DF11A3"/>
    <w:rsid w:val="00DF269B"/>
    <w:rsid w:val="00DF3C98"/>
    <w:rsid w:val="00DF52DF"/>
    <w:rsid w:val="00DF708F"/>
    <w:rsid w:val="00E02539"/>
    <w:rsid w:val="00E02E24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11DB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6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3D5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071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B1C"/>
    <w:rsid w:val="00FD72A1"/>
    <w:rsid w:val="00FE1484"/>
    <w:rsid w:val="00FE1AA2"/>
    <w:rsid w:val="00FE1AB0"/>
    <w:rsid w:val="00FE478F"/>
    <w:rsid w:val="00FE4F9B"/>
    <w:rsid w:val="00FF04D8"/>
    <w:rsid w:val="00FF08FF"/>
    <w:rsid w:val="00FF0B24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345C419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Normal">
    <w:name w:val="Body Normal"/>
    <w:basedOn w:val="BodyItalic"/>
    <w:link w:val="BodyNormalChar"/>
    <w:autoRedefine/>
    <w:qFormat/>
    <w:rsid w:val="00041EAE"/>
    <w:pPr>
      <w:spacing w:after="240"/>
    </w:pPr>
    <w:rPr>
      <w:i w:val="0"/>
    </w:rPr>
  </w:style>
  <w:style w:type="character" w:customStyle="1" w:styleId="BodyNormalChar">
    <w:name w:val="Body Normal Char"/>
    <w:basedOn w:val="BodyItalicChar"/>
    <w:link w:val="BodyNormal"/>
    <w:rsid w:val="00041EAE"/>
    <w:rPr>
      <w:rFonts w:ascii="Arial" w:hAnsi="Arial"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7D50655DEA48F08D4ACF3D611A0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1DEF6-DA96-4DB0-8946-5FA5295899E2}"/>
      </w:docPartPr>
      <w:docPartBody>
        <w:p w:rsidR="004201A8" w:rsidRDefault="002A1AB6" w:rsidP="002A1AB6">
          <w:pPr>
            <w:pStyle w:val="067D50655DEA48F08D4ACF3D611A0979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800EA772F13B4A39BE4607CAFE32C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7A7F9-E960-44B1-8901-4D007124F487}"/>
      </w:docPartPr>
      <w:docPartBody>
        <w:p w:rsidR="004201A8" w:rsidRDefault="002A1AB6" w:rsidP="002A1AB6">
          <w:pPr>
            <w:pStyle w:val="800EA772F13B4A39BE4607CAFE32CE9B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E868DDF469AD4EE4A99584A153F8E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269FE-6785-437E-B2E4-F868B4AC3802}"/>
      </w:docPartPr>
      <w:docPartBody>
        <w:p w:rsidR="00550946" w:rsidRDefault="00CA79AA" w:rsidP="00CA79AA">
          <w:pPr>
            <w:pStyle w:val="E868DDF469AD4EE4A99584A153F8EDFA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5AC66A8941984D3997D3225F7354F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BA30B-0DDA-4C14-BCCB-66F6EE6987BD}"/>
      </w:docPartPr>
      <w:docPartBody>
        <w:p w:rsidR="00550946" w:rsidRDefault="00CA79AA" w:rsidP="00CA79AA">
          <w:pPr>
            <w:pStyle w:val="5AC66A8941984D3997D3225F7354F798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3E"/>
    <w:rsid w:val="00092836"/>
    <w:rsid w:val="000F7649"/>
    <w:rsid w:val="001D7CAC"/>
    <w:rsid w:val="002040C2"/>
    <w:rsid w:val="002A1AB6"/>
    <w:rsid w:val="002C0099"/>
    <w:rsid w:val="002C0E3A"/>
    <w:rsid w:val="002C1879"/>
    <w:rsid w:val="002F3F5B"/>
    <w:rsid w:val="00335F85"/>
    <w:rsid w:val="00341518"/>
    <w:rsid w:val="003953F9"/>
    <w:rsid w:val="003B4981"/>
    <w:rsid w:val="003C4361"/>
    <w:rsid w:val="003C757E"/>
    <w:rsid w:val="003E381C"/>
    <w:rsid w:val="00406ACB"/>
    <w:rsid w:val="004201A8"/>
    <w:rsid w:val="005338B7"/>
    <w:rsid w:val="00550946"/>
    <w:rsid w:val="00554490"/>
    <w:rsid w:val="005A35B1"/>
    <w:rsid w:val="005B68BB"/>
    <w:rsid w:val="005C3C3E"/>
    <w:rsid w:val="005D6578"/>
    <w:rsid w:val="00617F1C"/>
    <w:rsid w:val="00622BEE"/>
    <w:rsid w:val="00664621"/>
    <w:rsid w:val="00715AEC"/>
    <w:rsid w:val="007911EC"/>
    <w:rsid w:val="007E1003"/>
    <w:rsid w:val="00901F6A"/>
    <w:rsid w:val="00963420"/>
    <w:rsid w:val="00A51F0D"/>
    <w:rsid w:val="00AC6887"/>
    <w:rsid w:val="00B50903"/>
    <w:rsid w:val="00B82FE8"/>
    <w:rsid w:val="00BA589A"/>
    <w:rsid w:val="00C047E6"/>
    <w:rsid w:val="00C85450"/>
    <w:rsid w:val="00CA79AA"/>
    <w:rsid w:val="00CA7A85"/>
    <w:rsid w:val="00D12D85"/>
    <w:rsid w:val="00D16FA5"/>
    <w:rsid w:val="00D441F4"/>
    <w:rsid w:val="00D52D5E"/>
    <w:rsid w:val="00ED098C"/>
    <w:rsid w:val="00F67F9E"/>
    <w:rsid w:val="00FD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79AA"/>
    <w:rPr>
      <w:color w:val="808080"/>
    </w:rPr>
  </w:style>
  <w:style w:type="paragraph" w:customStyle="1" w:styleId="ADA88848835F492C8085AC00B39D9A1C">
    <w:name w:val="ADA88848835F492C8085AC00B39D9A1C"/>
  </w:style>
  <w:style w:type="paragraph" w:customStyle="1" w:styleId="E89491D5C17146F8A5BAFD5144D979A9">
    <w:name w:val="E89491D5C17146F8A5BAFD5144D979A9"/>
  </w:style>
  <w:style w:type="paragraph" w:customStyle="1" w:styleId="11F32932A9194AF29BBE22B3A8530F1A">
    <w:name w:val="11F32932A9194AF29BBE22B3A8530F1A"/>
  </w:style>
  <w:style w:type="paragraph" w:customStyle="1" w:styleId="F97FBEECCB314A5793CE49FE13F80649">
    <w:name w:val="F97FBEECCB314A5793CE49FE13F80649"/>
  </w:style>
  <w:style w:type="paragraph" w:customStyle="1" w:styleId="D4CD658738DA4B17AD481BB277A88DB6">
    <w:name w:val="D4CD658738DA4B17AD481BB277A88DB6"/>
    <w:rsid w:val="00D52D5E"/>
  </w:style>
  <w:style w:type="paragraph" w:customStyle="1" w:styleId="83077D8A7C074F78AC179047E478B6DA">
    <w:name w:val="83077D8A7C074F78AC179047E478B6DA"/>
    <w:rsid w:val="00D52D5E"/>
  </w:style>
  <w:style w:type="paragraph" w:customStyle="1" w:styleId="771D23C7098141C9BDA027313D510792">
    <w:name w:val="771D23C7098141C9BDA027313D510792"/>
    <w:rsid w:val="00D52D5E"/>
  </w:style>
  <w:style w:type="paragraph" w:customStyle="1" w:styleId="A0DB133694D040C98078337FE5591CEB">
    <w:name w:val="A0DB133694D040C98078337FE5591CEB"/>
    <w:rsid w:val="00D52D5E"/>
  </w:style>
  <w:style w:type="paragraph" w:customStyle="1" w:styleId="795DC42E5DC3453EA84D28CDCBBF5830">
    <w:name w:val="795DC42E5DC3453EA84D28CDCBBF5830"/>
    <w:rsid w:val="00D52D5E"/>
  </w:style>
  <w:style w:type="paragraph" w:customStyle="1" w:styleId="99A849532D2049E08CB409F92608F232">
    <w:name w:val="99A849532D2049E08CB409F92608F232"/>
    <w:rsid w:val="00D52D5E"/>
  </w:style>
  <w:style w:type="paragraph" w:customStyle="1" w:styleId="067D50655DEA48F08D4ACF3D611A0979">
    <w:name w:val="067D50655DEA48F08D4ACF3D611A0979"/>
    <w:rsid w:val="002A1AB6"/>
  </w:style>
  <w:style w:type="paragraph" w:customStyle="1" w:styleId="800EA772F13B4A39BE4607CAFE32CE9B">
    <w:name w:val="800EA772F13B4A39BE4607CAFE32CE9B"/>
    <w:rsid w:val="002A1AB6"/>
  </w:style>
  <w:style w:type="paragraph" w:customStyle="1" w:styleId="DE54CC8EDFB04F25B7F99345165B1ABA">
    <w:name w:val="DE54CC8EDFB04F25B7F99345165B1ABA"/>
    <w:rsid w:val="00BA589A"/>
  </w:style>
  <w:style w:type="paragraph" w:customStyle="1" w:styleId="DD0A647945CA404598753FFC52551CEA">
    <w:name w:val="DD0A647945CA404598753FFC52551CEA"/>
    <w:rsid w:val="00BA589A"/>
  </w:style>
  <w:style w:type="paragraph" w:customStyle="1" w:styleId="E868DDF469AD4EE4A99584A153F8EDFA">
    <w:name w:val="E868DDF469AD4EE4A99584A153F8EDFA"/>
    <w:rsid w:val="00CA79AA"/>
  </w:style>
  <w:style w:type="paragraph" w:customStyle="1" w:styleId="5AC66A8941984D3997D3225F7354F798">
    <w:name w:val="5AC66A8941984D3997D3225F7354F798"/>
    <w:rsid w:val="00CA79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002</Rev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22597D-89C4-42F8-AA08-3F3DD8C9F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NPM-ID0-TP-000001_000.dotx</Template>
  <TotalTime>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Expenditure Efficiency &amp; Projects Authority Document Template</vt:lpstr>
    </vt:vector>
  </TitlesOfParts>
  <Company>Bechtel/EDS</Company>
  <LinksUpToDate>false</LinksUpToDate>
  <CharactersWithSpaces>624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Expenditure &amp; Projects Efficiency Authority Document Template</dc:title>
  <dc:subject>EPM-KSJ-TP-000002</dc:subject>
  <dc:creator>Joel Reyes</dc:creator>
  <cp:keywords>ᅟ</cp:keywords>
  <cp:lastModifiedBy>الاء الزهراني Alaa Alzahrani</cp:lastModifiedBy>
  <cp:revision>4</cp:revision>
  <cp:lastPrinted>2017-03-07T13:13:00Z</cp:lastPrinted>
  <dcterms:created xsi:type="dcterms:W3CDTF">2021-07-07T05:17:00Z</dcterms:created>
  <dcterms:modified xsi:type="dcterms:W3CDTF">2022-04-07T11:39:00Z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